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8" w:rsidRPr="005161E0" w:rsidRDefault="00BC20DD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5161E0">
        <w:rPr>
          <w:rFonts w:ascii="微軟正黑體" w:eastAsia="微軟正黑體" w:hAnsi="微軟正黑體" w:hint="eastAsia"/>
          <w:spacing w:val="20"/>
          <w:szCs w:val="24"/>
        </w:rPr>
        <w:t>致</w:t>
      </w:r>
      <w:proofErr w:type="gramStart"/>
      <w:r w:rsidRPr="005161E0">
        <w:rPr>
          <w:rFonts w:ascii="微軟正黑體" w:eastAsia="微軟正黑體" w:hAnsi="微軟正黑體" w:hint="eastAsia"/>
          <w:spacing w:val="20"/>
          <w:szCs w:val="24"/>
        </w:rPr>
        <w:t>︰</w:t>
      </w:r>
      <w:proofErr w:type="gramEnd"/>
      <w:r w:rsidRPr="005161E0">
        <w:rPr>
          <w:rFonts w:ascii="微軟正黑體" w:eastAsia="微軟正黑體" w:hAnsi="微軟正黑體" w:hint="eastAsia"/>
          <w:spacing w:val="20"/>
          <w:szCs w:val="24"/>
        </w:rPr>
        <w:t>香港賽馬會音樂及舞蹈信託基金</w:t>
      </w:r>
      <w:r w:rsidR="00710A99" w:rsidRPr="005161E0">
        <w:rPr>
          <w:rFonts w:ascii="微軟正黑體" w:eastAsia="微軟正黑體" w:hAnsi="微軟正黑體" w:hint="eastAsia"/>
          <w:spacing w:val="20"/>
          <w:szCs w:val="24"/>
        </w:rPr>
        <w:t>受託人委員會</w:t>
      </w:r>
    </w:p>
    <w:p w:rsidR="00BC20DD" w:rsidRPr="005161E0" w:rsidRDefault="00BC20DD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5161E0" w:rsidRDefault="00BC20DD" w:rsidP="005161E0">
      <w:pPr>
        <w:snapToGrid w:val="0"/>
        <w:spacing w:line="276" w:lineRule="auto"/>
        <w:jc w:val="center"/>
        <w:rPr>
          <w:rFonts w:ascii="微軟正黑體" w:eastAsia="微軟正黑體" w:hAnsi="微軟正黑體"/>
          <w:b/>
          <w:spacing w:val="20"/>
          <w:szCs w:val="24"/>
        </w:rPr>
      </w:pPr>
      <w:r w:rsidRPr="005161E0">
        <w:rPr>
          <w:rFonts w:ascii="微軟正黑體" w:eastAsia="微軟正黑體" w:hAnsi="微軟正黑體" w:hint="eastAsia"/>
          <w:b/>
          <w:spacing w:val="20"/>
          <w:szCs w:val="24"/>
        </w:rPr>
        <w:t>擔保書</w:t>
      </w:r>
    </w:p>
    <w:p w:rsidR="00AB6CD0" w:rsidRPr="005161E0" w:rsidRDefault="00AB6CD0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5161E0" w:rsidRDefault="00BC20DD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40491B" w:rsidRPr="005161E0" w:rsidTr="0040491B">
        <w:tc>
          <w:tcPr>
            <w:tcW w:w="8362" w:type="dxa"/>
          </w:tcPr>
          <w:p w:rsidR="0040491B" w:rsidRPr="005161E0" w:rsidRDefault="0040491B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</w:rPr>
              <w:t>申請人</w:t>
            </w: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（「申請人」）（身分證號碼︰</w:t>
            </w:r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CC1F9A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 w:val="20"/>
                <w:szCs w:val="20"/>
                <w:lang w:val="en-US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 xml:space="preserve">       </w:t>
            </w:r>
            <w:r w:rsidR="0040491B" w:rsidRPr="005161E0">
              <w:rPr>
                <w:rFonts w:ascii="微軟正黑體" w:eastAsia="微軟正黑體" w:hAnsi="微軟正黑體" w:hint="eastAsia"/>
                <w:spacing w:val="20"/>
                <w:sz w:val="20"/>
                <w:szCs w:val="20"/>
                <w:lang w:val="en-US" w:eastAsia="zh-TW"/>
              </w:rPr>
              <w:t>(以正楷填寫申請人全名)</w:t>
            </w:r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40491B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</w:t>
            </w: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，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地</w:t>
            </w: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址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︰</w:t>
            </w:r>
            <w:proofErr w:type="gramEnd"/>
            <w:r w:rsidR="0034592F"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</w:t>
            </w:r>
            <w:r w:rsidR="00CC1F9A"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</w:t>
            </w:r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34592F" w:rsidP="00CC7DA4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____________________________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）</w:t>
            </w:r>
            <w:proofErr w:type="gramEnd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現正根據</w:t>
            </w: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香港賽馬會音樂及舞蹈信</w:t>
            </w:r>
            <w:r w:rsidR="00FD7062" w:rsidRPr="00FD7062">
              <w:rPr>
                <w:rFonts w:ascii="微軟正黑體" w:eastAsia="微軟正黑體" w:hAnsi="微軟正黑體" w:hint="eastAsia"/>
                <w:spacing w:val="75"/>
                <w:szCs w:val="24"/>
                <w:fitText w:val="8400" w:id="-1953635839"/>
                <w:lang w:val="en-US" w:eastAsia="zh-TW"/>
              </w:rPr>
              <w:t>託基金的獎學金計劃申請獎學金。就上述申請</w:t>
            </w:r>
            <w:r w:rsidR="00FD7062" w:rsidRPr="00FD7062">
              <w:rPr>
                <w:rFonts w:ascii="微軟正黑體" w:eastAsia="微軟正黑體" w:hAnsi="微軟正黑體" w:hint="eastAsia"/>
                <w:spacing w:val="180"/>
                <w:szCs w:val="24"/>
                <w:fitText w:val="8400" w:id="-1953635839"/>
                <w:lang w:val="en-US" w:eastAsia="zh-TW"/>
              </w:rPr>
              <w:t>，</w:t>
            </w:r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40491B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本人</w:t>
            </w: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</w:t>
            </w: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（「擔保人」）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</w:t>
            </w:r>
            <w:proofErr w:type="gramEnd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身分證號</w:t>
            </w:r>
            <w:r w:rsidR="004726FE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碼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  <w:proofErr w:type="gramEnd"/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40491B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 xml:space="preserve">      </w:t>
            </w:r>
            <w:r w:rsidRPr="005161E0">
              <w:rPr>
                <w:rFonts w:ascii="微軟正黑體" w:eastAsia="微軟正黑體" w:hAnsi="微軟正黑體" w:hint="eastAsia"/>
                <w:spacing w:val="20"/>
                <w:sz w:val="20"/>
                <w:szCs w:val="20"/>
                <w:lang w:val="en-US" w:eastAsia="zh-TW"/>
              </w:rPr>
              <w:t>(以正楷填寫擔保人全名)</w:t>
            </w:r>
            <w:bookmarkStart w:id="0" w:name="_GoBack"/>
            <w:bookmarkEnd w:id="0"/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4726FE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</w:t>
            </w: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，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地址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︰</w:t>
            </w:r>
            <w:proofErr w:type="gramEnd"/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_____________________________________</w:t>
            </w:r>
          </w:p>
        </w:tc>
      </w:tr>
      <w:tr w:rsidR="0040491B" w:rsidRPr="005161E0" w:rsidTr="0040491B">
        <w:tc>
          <w:tcPr>
            <w:tcW w:w="8362" w:type="dxa"/>
          </w:tcPr>
          <w:p w:rsidR="0040491B" w:rsidRPr="005161E0" w:rsidRDefault="004726FE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5161E0">
              <w:rPr>
                <w:rFonts w:ascii="微軟正黑體" w:eastAsia="微軟正黑體" w:hAnsi="微軟正黑體"/>
                <w:spacing w:val="20"/>
                <w:szCs w:val="24"/>
                <w:lang w:val="en-US"/>
              </w:rPr>
              <w:t>________</w:t>
            </w:r>
            <w:proofErr w:type="gramStart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）</w:t>
            </w:r>
            <w:proofErr w:type="gramEnd"/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val="en-US" w:eastAsia="zh-TW"/>
              </w:rPr>
              <w:t>作</w:t>
            </w:r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為申請人的父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親</w:t>
            </w:r>
            <w:proofErr w:type="gramStart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╱</w:t>
            </w:r>
            <w:proofErr w:type="gramEnd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母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親</w:t>
            </w:r>
            <w:proofErr w:type="gramStart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╱</w:t>
            </w:r>
            <w:proofErr w:type="gramEnd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監護人</w:t>
            </w:r>
            <w:r w:rsidR="000B760D" w:rsidRPr="005161E0">
              <w:rPr>
                <w:rFonts w:ascii="微軟正黑體" w:eastAsia="微軟正黑體" w:hAnsi="微軟正黑體"/>
                <w:color w:val="000000"/>
              </w:rPr>
              <w:t>*</w:t>
            </w:r>
            <w:r w:rsidR="00CC1F9A" w:rsidRPr="005161E0">
              <w:rPr>
                <w:rFonts w:ascii="微軟正黑體" w:eastAsia="微軟正黑體" w:hAnsi="微軟正黑體" w:hint="eastAsia"/>
                <w:b/>
                <w:spacing w:val="20"/>
                <w:szCs w:val="24"/>
                <w:lang w:eastAsia="zh-TW"/>
              </w:rPr>
              <w:t>，</w:t>
            </w:r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謹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此</w:t>
            </w:r>
            <w:r w:rsidR="0034592F" w:rsidRPr="005161E0">
              <w:rPr>
                <w:rFonts w:ascii="微軟正黑體" w:eastAsia="微軟正黑體" w:hAnsi="微軟正黑體" w:hint="eastAsia"/>
                <w:b/>
                <w:spacing w:val="20"/>
                <w:szCs w:val="24"/>
                <w:lang w:eastAsia="zh-TW"/>
              </w:rPr>
              <w:t>同意</w:t>
            </w:r>
            <w:r w:rsidR="00CC1F9A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如下</w:t>
            </w:r>
            <w:proofErr w:type="gramStart"/>
            <w:r w:rsidR="0034592F"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  <w:proofErr w:type="gramEnd"/>
          </w:p>
        </w:tc>
      </w:tr>
    </w:tbl>
    <w:p w:rsidR="0040491B" w:rsidRPr="005161E0" w:rsidRDefault="0040491B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40491B" w:rsidRPr="005161E0" w:rsidRDefault="00CC1F9A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5161E0">
        <w:rPr>
          <w:rFonts w:ascii="微軟正黑體" w:eastAsia="微軟正黑體" w:hAnsi="微軟正黑體" w:hint="eastAsia"/>
          <w:spacing w:val="20"/>
          <w:szCs w:val="24"/>
        </w:rPr>
        <w:t>有關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申請人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根據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香港賽馬會音樂及舞蹈</w:t>
      </w:r>
      <w:proofErr w:type="gramStart"/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信託基金就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申領</w:t>
      </w:r>
      <w:proofErr w:type="gramEnd"/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獎學金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所訂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的規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則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和條款（包括但不限於申請指引、申請表和申請人將簽署的承諾書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內所載的規定</w:t>
      </w:r>
      <w:r w:rsidR="00710A99" w:rsidRPr="005161E0">
        <w:rPr>
          <w:rFonts w:ascii="微軟正黑體" w:eastAsia="微軟正黑體" w:hAnsi="微軟正黑體" w:hint="eastAsia"/>
          <w:spacing w:val="20"/>
          <w:szCs w:val="24"/>
        </w:rPr>
        <w:t>及條款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）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而須支付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或償付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的任何款項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，以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及須履行的任何義務，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本人承諾會</w:t>
      </w:r>
      <w:r w:rsidR="00710A99" w:rsidRPr="005161E0">
        <w:rPr>
          <w:rFonts w:ascii="微軟正黑體" w:eastAsia="微軟正黑體" w:hAnsi="微軟正黑體" w:hint="eastAsia"/>
          <w:spacing w:val="20"/>
          <w:szCs w:val="24"/>
        </w:rPr>
        <w:t>向受託人委員會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交代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和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負責</w:t>
      </w:r>
      <w:r w:rsidR="0034592F" w:rsidRPr="005161E0">
        <w:rPr>
          <w:rFonts w:ascii="微軟正黑體" w:eastAsia="微軟正黑體" w:hAnsi="微軟正黑體" w:hint="eastAsia"/>
          <w:spacing w:val="20"/>
          <w:szCs w:val="24"/>
        </w:rPr>
        <w:t>。</w:t>
      </w:r>
      <w:proofErr w:type="gramStart"/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現付上</w:t>
      </w:r>
      <w:proofErr w:type="gramEnd"/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證明文件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乙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份，</w:t>
      </w:r>
      <w:r w:rsidRPr="005161E0">
        <w:rPr>
          <w:rFonts w:ascii="微軟正黑體" w:eastAsia="微軟正黑體" w:hAnsi="微軟正黑體" w:hint="eastAsia"/>
          <w:spacing w:val="20"/>
          <w:szCs w:val="24"/>
        </w:rPr>
        <w:t>以證</w:t>
      </w:r>
      <w:r w:rsidR="00205AC4" w:rsidRPr="005161E0">
        <w:rPr>
          <w:rFonts w:ascii="微軟正黑體" w:eastAsia="微軟正黑體" w:hAnsi="微軟正黑體" w:hint="eastAsia"/>
          <w:spacing w:val="20"/>
          <w:szCs w:val="24"/>
        </w:rPr>
        <w:t>明本人與申請人的關係。</w:t>
      </w:r>
    </w:p>
    <w:p w:rsidR="00205AC4" w:rsidRPr="005161E0" w:rsidRDefault="00205AC4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CC1F9A" w:rsidRPr="005161E0" w:rsidRDefault="00CC1F9A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1"/>
      </w:tblGrid>
      <w:tr w:rsidR="00205AC4" w:rsidRPr="005161E0" w:rsidTr="00205AC4">
        <w:trPr>
          <w:gridBefore w:val="1"/>
          <w:wBefore w:w="1134" w:type="dxa"/>
        </w:trPr>
        <w:tc>
          <w:tcPr>
            <w:tcW w:w="4001" w:type="dxa"/>
            <w:tcBorders>
              <w:bottom w:val="single" w:sz="4" w:space="0" w:color="auto"/>
            </w:tcBorders>
          </w:tcPr>
          <w:p w:rsidR="00205AC4" w:rsidRPr="005161E0" w:rsidRDefault="00205AC4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205AC4" w:rsidRPr="005161E0" w:rsidTr="00205AC4">
        <w:trPr>
          <w:gridBefore w:val="1"/>
          <w:wBefore w:w="1134" w:type="dxa"/>
        </w:trPr>
        <w:tc>
          <w:tcPr>
            <w:tcW w:w="4001" w:type="dxa"/>
            <w:tcBorders>
              <w:top w:val="single" w:sz="4" w:space="0" w:color="auto"/>
            </w:tcBorders>
          </w:tcPr>
          <w:p w:rsidR="00205AC4" w:rsidRPr="005161E0" w:rsidRDefault="00205AC4" w:rsidP="005161E0">
            <w:pPr>
              <w:snapToGrid w:val="0"/>
              <w:spacing w:line="276" w:lineRule="auto"/>
              <w:rPr>
                <w:rFonts w:ascii="微軟正黑體" w:eastAsia="微軟正黑體" w:hAnsi="微軟正黑體"/>
                <w:spacing w:val="20"/>
                <w:szCs w:val="24"/>
                <w:lang w:eastAsia="zh-TW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（擔保人簽署）</w:t>
            </w:r>
          </w:p>
          <w:p w:rsidR="00205AC4" w:rsidRPr="005161E0" w:rsidRDefault="00205AC4" w:rsidP="005161E0">
            <w:pPr>
              <w:snapToGrid w:val="0"/>
              <w:spacing w:line="276" w:lineRule="auto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  <w:tr w:rsidR="00205AC4" w:rsidRPr="005161E0" w:rsidTr="00205AC4">
        <w:tc>
          <w:tcPr>
            <w:tcW w:w="1134" w:type="dxa"/>
          </w:tcPr>
          <w:p w:rsidR="00205AC4" w:rsidRPr="005161E0" w:rsidRDefault="00205AC4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日期</w:t>
            </w:r>
            <w:proofErr w:type="gramStart"/>
            <w:r w:rsidRPr="005161E0">
              <w:rPr>
                <w:rFonts w:ascii="微軟正黑體" w:eastAsia="微軟正黑體" w:hAnsi="微軟正黑體" w:hint="eastAsia"/>
                <w:spacing w:val="20"/>
                <w:szCs w:val="24"/>
                <w:lang w:eastAsia="zh-TW"/>
              </w:rPr>
              <w:t>︰</w:t>
            </w:r>
            <w:proofErr w:type="gramEnd"/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205AC4" w:rsidRPr="005161E0" w:rsidRDefault="00205AC4" w:rsidP="005161E0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pacing w:val="20"/>
                <w:szCs w:val="24"/>
              </w:rPr>
            </w:pPr>
          </w:p>
        </w:tc>
      </w:tr>
    </w:tbl>
    <w:p w:rsidR="00205AC4" w:rsidRPr="005161E0" w:rsidRDefault="00205AC4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0B760D" w:rsidRPr="005161E0" w:rsidRDefault="000B760D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</w:p>
    <w:p w:rsidR="00BC20DD" w:rsidRPr="005161E0" w:rsidRDefault="000B760D" w:rsidP="005161E0">
      <w:pPr>
        <w:snapToGrid w:val="0"/>
        <w:spacing w:line="276" w:lineRule="auto"/>
        <w:jc w:val="both"/>
        <w:rPr>
          <w:rFonts w:ascii="微軟正黑體" w:eastAsia="微軟正黑體" w:hAnsi="微軟正黑體"/>
          <w:spacing w:val="20"/>
          <w:szCs w:val="24"/>
        </w:rPr>
      </w:pPr>
      <w:r w:rsidRPr="005161E0">
        <w:rPr>
          <w:rFonts w:ascii="微軟正黑體" w:eastAsia="微軟正黑體" w:hAnsi="微軟正黑體"/>
          <w:color w:val="000000"/>
          <w:spacing w:val="20"/>
        </w:rPr>
        <w:t>*</w:t>
      </w:r>
      <w:r w:rsidRPr="005161E0">
        <w:rPr>
          <w:rFonts w:ascii="微軟正黑體" w:eastAsia="微軟正黑體" w:hAnsi="微軟正黑體" w:hint="eastAsia"/>
          <w:color w:val="000000"/>
          <w:spacing w:val="20"/>
        </w:rPr>
        <w:t>請刪</w:t>
      </w:r>
      <w:r w:rsidR="00CC1F9A" w:rsidRPr="005161E0">
        <w:rPr>
          <w:rFonts w:ascii="微軟正黑體" w:eastAsia="微軟正黑體" w:hAnsi="微軟正黑體" w:hint="eastAsia"/>
          <w:color w:val="000000"/>
          <w:spacing w:val="20"/>
        </w:rPr>
        <w:t>去</w:t>
      </w:r>
      <w:r w:rsidRPr="005161E0">
        <w:rPr>
          <w:rFonts w:ascii="微軟正黑體" w:eastAsia="微軟正黑體" w:hAnsi="微軟正黑體" w:hint="eastAsia"/>
          <w:color w:val="000000"/>
          <w:spacing w:val="20"/>
        </w:rPr>
        <w:t>不適用者。</w:t>
      </w:r>
      <w:r w:rsidR="00AB6CD0" w:rsidRPr="005161E0">
        <w:rPr>
          <w:rFonts w:ascii="微軟正黑體" w:eastAsia="微軟正黑體" w:hAnsi="微軟正黑體" w:hint="eastAsia"/>
          <w:spacing w:val="20"/>
          <w:szCs w:val="24"/>
        </w:rPr>
        <w:t xml:space="preserve">                         </w:t>
      </w:r>
    </w:p>
    <w:sectPr w:rsidR="00BC20DD" w:rsidRPr="005161E0" w:rsidSect="005F4130">
      <w:headerReference w:type="default" r:id="rId7"/>
      <w:pgSz w:w="11906" w:h="16838"/>
      <w:pgMar w:top="170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BB" w:rsidRDefault="00AA42BB" w:rsidP="00B62DCB">
      <w:r>
        <w:separator/>
      </w:r>
    </w:p>
  </w:endnote>
  <w:endnote w:type="continuationSeparator" w:id="0">
    <w:p w:rsidR="00AA42BB" w:rsidRDefault="00AA42BB" w:rsidP="00B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BB" w:rsidRDefault="00AA42BB" w:rsidP="00B62DCB">
      <w:r>
        <w:separator/>
      </w:r>
    </w:p>
  </w:footnote>
  <w:footnote w:type="continuationSeparator" w:id="0">
    <w:p w:rsidR="00AA42BB" w:rsidRDefault="00AA42BB" w:rsidP="00B6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CB" w:rsidRPr="003576DB" w:rsidRDefault="00B62DCB" w:rsidP="00B62DCB">
    <w:pPr>
      <w:jc w:val="right"/>
      <w:rPr>
        <w:sz w:val="22"/>
      </w:rPr>
    </w:pPr>
    <w:r w:rsidRPr="003576DB">
      <w:rPr>
        <w:rFonts w:eastAsia="新細明體" w:hint="eastAsia"/>
        <w:spacing w:val="20"/>
        <w:sz w:val="22"/>
      </w:rPr>
      <w:t>音樂及舞蹈獎學金計劃（本地進修）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E6"/>
    <w:rsid w:val="000B760D"/>
    <w:rsid w:val="00205AC4"/>
    <w:rsid w:val="0034592F"/>
    <w:rsid w:val="003576DB"/>
    <w:rsid w:val="0040491B"/>
    <w:rsid w:val="004726FE"/>
    <w:rsid w:val="005161E0"/>
    <w:rsid w:val="005F4130"/>
    <w:rsid w:val="007074E6"/>
    <w:rsid w:val="00710A99"/>
    <w:rsid w:val="00A25558"/>
    <w:rsid w:val="00AA42BB"/>
    <w:rsid w:val="00AB6CD0"/>
    <w:rsid w:val="00B62DCB"/>
    <w:rsid w:val="00BC20DD"/>
    <w:rsid w:val="00CC1F9A"/>
    <w:rsid w:val="00CC7DA4"/>
    <w:rsid w:val="00E9502D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D0"/>
    <w:pPr>
      <w:jc w:val="center"/>
    </w:pPr>
    <w:rPr>
      <w:rFonts w:ascii="Times New Roman" w:hAnsi="Times New Roman"/>
      <w:kern w:val="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D0"/>
    <w:pPr>
      <w:jc w:val="center"/>
    </w:pPr>
    <w:rPr>
      <w:rFonts w:ascii="Times New Roman" w:hAnsi="Times New Roman"/>
      <w:kern w:val="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2D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2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2D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wki\AppData\Roaming\Microsoft\Templates\CHI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hab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HAB\apwki</dc:creator>
  <cp:lastModifiedBy>Eva YW YIP</cp:lastModifiedBy>
  <cp:revision>3</cp:revision>
  <cp:lastPrinted>2016-12-22T03:56:00Z</cp:lastPrinted>
  <dcterms:created xsi:type="dcterms:W3CDTF">2020-11-16T03:09:00Z</dcterms:created>
  <dcterms:modified xsi:type="dcterms:W3CDTF">2020-11-17T15:35:00Z</dcterms:modified>
</cp:coreProperties>
</file>